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6A224B" w14:textId="2B5EC962" w:rsidR="00F46490" w:rsidRPr="003E4FC7" w:rsidRDefault="00F46490" w:rsidP="00C7498E">
      <w:pPr>
        <w:pStyle w:val="AttachmentHeading"/>
        <w:bidi/>
        <w:outlineLvl w:val="9"/>
        <w:rPr>
          <w:b w:val="0"/>
          <w:bCs/>
          <w:szCs w:val="24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1350"/>
        <w:gridCol w:w="608"/>
        <w:gridCol w:w="742"/>
        <w:gridCol w:w="2921"/>
        <w:gridCol w:w="946"/>
        <w:gridCol w:w="947"/>
        <w:gridCol w:w="947"/>
        <w:gridCol w:w="990"/>
        <w:gridCol w:w="3498"/>
      </w:tblGrid>
      <w:tr w:rsidR="00036804" w:rsidRPr="00E24954" w14:paraId="54E1C11F" w14:textId="77777777" w:rsidTr="007E0457">
        <w:trPr>
          <w:trHeight w:val="432"/>
        </w:trPr>
        <w:tc>
          <w:tcPr>
            <w:tcW w:w="3662" w:type="dxa"/>
            <w:gridSpan w:val="4"/>
          </w:tcPr>
          <w:p w14:paraId="42B26DDD" w14:textId="61B5668E" w:rsidR="00036804" w:rsidRPr="00625281" w:rsidRDefault="00625281" w:rsidP="005C3504">
            <w:pPr>
              <w:bidi/>
              <w:spacing w:before="40"/>
              <w:jc w:val="left"/>
              <w:rPr>
                <w:rFonts w:cs="Arial"/>
                <w:b/>
                <w:kern w:val="32"/>
                <w:sz w:val="18"/>
                <w:szCs w:val="18"/>
              </w:rPr>
            </w:pPr>
            <w:r w:rsidRPr="00625281"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رقم الفاتورة </w:t>
            </w:r>
          </w:p>
          <w:p w14:paraId="522D9039" w14:textId="77777777" w:rsidR="00E24954" w:rsidRPr="00625281" w:rsidRDefault="00E24954" w:rsidP="005C3504">
            <w:pPr>
              <w:bidi/>
              <w:spacing w:before="40"/>
              <w:jc w:val="left"/>
              <w:rPr>
                <w:rFonts w:cs="Arial"/>
                <w:b/>
                <w:kern w:val="32"/>
              </w:rPr>
            </w:pPr>
          </w:p>
        </w:tc>
        <w:tc>
          <w:tcPr>
            <w:tcW w:w="3663" w:type="dxa"/>
            <w:gridSpan w:val="2"/>
          </w:tcPr>
          <w:p w14:paraId="3902CBD9" w14:textId="2970BA4A" w:rsidR="00036804" w:rsidRPr="00625281" w:rsidRDefault="00625281" w:rsidP="005C3504">
            <w:pPr>
              <w:bidi/>
              <w:spacing w:before="40"/>
              <w:jc w:val="left"/>
              <w:rPr>
                <w:rFonts w:cs="Arial"/>
                <w:b/>
                <w:kern w:val="32"/>
                <w:sz w:val="18"/>
                <w:szCs w:val="18"/>
              </w:rPr>
            </w:pPr>
            <w:r w:rsidRPr="00625281"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تاريخ الفاتورة: </w:t>
            </w:r>
          </w:p>
          <w:p w14:paraId="3B532850" w14:textId="77777777" w:rsidR="00E24954" w:rsidRPr="00625281" w:rsidRDefault="00E24954" w:rsidP="005C3504">
            <w:pPr>
              <w:bidi/>
              <w:jc w:val="left"/>
              <w:rPr>
                <w:rFonts w:cs="Arial"/>
                <w:b/>
                <w:kern w:val="32"/>
              </w:rPr>
            </w:pPr>
          </w:p>
        </w:tc>
        <w:tc>
          <w:tcPr>
            <w:tcW w:w="3830" w:type="dxa"/>
            <w:gridSpan w:val="4"/>
          </w:tcPr>
          <w:p w14:paraId="003E4ECC" w14:textId="6236BED5" w:rsidR="00036804" w:rsidRPr="00A5642E" w:rsidRDefault="00A5642E" w:rsidP="00F5477B">
            <w:pPr>
              <w:bidi/>
              <w:spacing w:before="40"/>
              <w:jc w:val="left"/>
              <w:rPr>
                <w:rFonts w:cs="Arial"/>
                <w:b/>
                <w:kern w:val="32"/>
                <w:sz w:val="18"/>
                <w:szCs w:val="18"/>
                <w:rtl/>
                <w:lang w:bidi="ar-EG"/>
              </w:rPr>
            </w:pPr>
            <w:r w:rsidRPr="00A5642E">
              <w:rPr>
                <w:rFonts w:cs="Arial" w:hint="cs"/>
                <w:b/>
                <w:kern w:val="32"/>
                <w:sz w:val="18"/>
                <w:szCs w:val="18"/>
                <w:rtl/>
                <w:lang w:bidi="ar-EG"/>
              </w:rPr>
              <w:t xml:space="preserve">رقم </w:t>
            </w:r>
            <w:r w:rsidRPr="00A5642E">
              <w:rPr>
                <w:rFonts w:cs="Arial"/>
                <w:b/>
                <w:kern w:val="32"/>
                <w:sz w:val="18"/>
                <w:szCs w:val="18"/>
                <w:rtl/>
                <w:lang w:bidi="ar-EG"/>
              </w:rPr>
              <w:t>طلب الشراء</w:t>
            </w:r>
            <w:r w:rsidR="009C6934">
              <w:rPr>
                <w:rFonts w:cs="Arial" w:hint="cs"/>
                <w:b/>
                <w:kern w:val="32"/>
                <w:sz w:val="18"/>
                <w:szCs w:val="18"/>
                <w:rtl/>
                <w:lang w:bidi="ar-EG"/>
              </w:rPr>
              <w:t>:</w:t>
            </w:r>
          </w:p>
          <w:p w14:paraId="71619164" w14:textId="77777777" w:rsidR="00E24954" w:rsidRPr="00A5642E" w:rsidRDefault="00E24954" w:rsidP="005C3504">
            <w:pPr>
              <w:bidi/>
              <w:jc w:val="left"/>
              <w:rPr>
                <w:rFonts w:cs="Arial"/>
                <w:b/>
                <w:kern w:val="32"/>
                <w:lang w:bidi="ar-EG"/>
              </w:rPr>
            </w:pPr>
          </w:p>
        </w:tc>
        <w:tc>
          <w:tcPr>
            <w:tcW w:w="3498" w:type="dxa"/>
          </w:tcPr>
          <w:p w14:paraId="4713ACC1" w14:textId="704C05A7" w:rsidR="00036804" w:rsidRPr="00D166BD" w:rsidRDefault="009C6934" w:rsidP="00E16242">
            <w:pPr>
              <w:bidi/>
              <w:spacing w:before="40"/>
              <w:jc w:val="left"/>
              <w:rPr>
                <w:rFonts w:cs="Arial"/>
                <w:b/>
                <w:kern w:val="32"/>
                <w:sz w:val="18"/>
                <w:szCs w:val="18"/>
                <w:rtl/>
                <w:lang w:bidi="ar-EG"/>
              </w:rPr>
            </w:pPr>
            <w:r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رقم </w:t>
            </w:r>
            <w:r>
              <w:rPr>
                <w:rFonts w:cs="Arial"/>
                <w:b/>
                <w:kern w:val="32"/>
                <w:sz w:val="18"/>
                <w:szCs w:val="18"/>
              </w:rPr>
              <w:t>MAS</w:t>
            </w:r>
            <w:r>
              <w:rPr>
                <w:rFonts w:cs="Arial" w:hint="cs"/>
                <w:b/>
                <w:kern w:val="32"/>
                <w:sz w:val="18"/>
                <w:szCs w:val="18"/>
                <w:rtl/>
              </w:rPr>
              <w:t>:</w:t>
            </w:r>
          </w:p>
          <w:p w14:paraId="58D740E7" w14:textId="77777777" w:rsidR="00E24954" w:rsidRPr="00E24954" w:rsidRDefault="00E24954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</w:tr>
      <w:tr w:rsidR="00036804" w:rsidRPr="00E24954" w14:paraId="03594AF3" w14:textId="77777777" w:rsidTr="007E0457">
        <w:trPr>
          <w:trHeight w:val="432"/>
        </w:trPr>
        <w:tc>
          <w:tcPr>
            <w:tcW w:w="7325" w:type="dxa"/>
            <w:gridSpan w:val="6"/>
          </w:tcPr>
          <w:p w14:paraId="73BAAEFB" w14:textId="40F06A9C" w:rsidR="00036804" w:rsidRPr="00D25683" w:rsidRDefault="00D25683" w:rsidP="009C6934">
            <w:pPr>
              <w:bidi/>
              <w:spacing w:before="40"/>
              <w:jc w:val="left"/>
              <w:rPr>
                <w:rFonts w:cs="Arial"/>
                <w:b/>
                <w:kern w:val="32"/>
                <w:sz w:val="18"/>
                <w:szCs w:val="18"/>
              </w:rPr>
            </w:pPr>
            <w:r w:rsidRPr="00D25683">
              <w:rPr>
                <w:rFonts w:cs="Arial" w:hint="cs"/>
                <w:b/>
                <w:kern w:val="32"/>
                <w:sz w:val="18"/>
                <w:szCs w:val="18"/>
                <w:rtl/>
              </w:rPr>
              <w:t>ا</w:t>
            </w:r>
            <w:r w:rsidR="009C6934">
              <w:rPr>
                <w:rFonts w:cs="Arial" w:hint="cs"/>
                <w:b/>
                <w:kern w:val="32"/>
                <w:sz w:val="18"/>
                <w:szCs w:val="18"/>
                <w:rtl/>
              </w:rPr>
              <w:t>لمورد</w:t>
            </w:r>
            <w:r w:rsidR="00E24954" w:rsidRPr="00D25683">
              <w:rPr>
                <w:rFonts w:cs="Arial"/>
                <w:b/>
                <w:kern w:val="32"/>
                <w:sz w:val="18"/>
                <w:szCs w:val="18"/>
              </w:rPr>
              <w:t>:</w:t>
            </w:r>
          </w:p>
          <w:p w14:paraId="5BD7C287" w14:textId="77777777" w:rsidR="00E24954" w:rsidRPr="00E24954" w:rsidRDefault="00E24954" w:rsidP="005C3504">
            <w:pPr>
              <w:bidi/>
              <w:jc w:val="left"/>
              <w:rPr>
                <w:lang w:bidi="ar-EG"/>
              </w:rPr>
            </w:pPr>
          </w:p>
        </w:tc>
        <w:tc>
          <w:tcPr>
            <w:tcW w:w="7328" w:type="dxa"/>
            <w:gridSpan w:val="5"/>
          </w:tcPr>
          <w:p w14:paraId="7F4E8BE2" w14:textId="50B25C39" w:rsidR="00036804" w:rsidRPr="00A5642E" w:rsidRDefault="009C6934" w:rsidP="005C3504">
            <w:pPr>
              <w:bidi/>
              <w:spacing w:before="40"/>
              <w:jc w:val="left"/>
              <w:rPr>
                <w:b/>
                <w:lang w:bidi="ar-EG"/>
              </w:rPr>
            </w:pPr>
            <w:r>
              <w:rPr>
                <w:rFonts w:cs="Arial" w:hint="cs"/>
                <w:b/>
                <w:kern w:val="32"/>
                <w:sz w:val="18"/>
                <w:szCs w:val="18"/>
                <w:rtl/>
              </w:rPr>
              <w:t>عنوان</w:t>
            </w:r>
            <w:r w:rsidR="00F5477B"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 </w:t>
            </w:r>
            <w:r w:rsidR="00F5477B" w:rsidRPr="00A5642E">
              <w:rPr>
                <w:rFonts w:cs="Arial" w:hint="cs"/>
                <w:b/>
                <w:kern w:val="32"/>
                <w:sz w:val="18"/>
                <w:szCs w:val="18"/>
                <w:rtl/>
              </w:rPr>
              <w:t>طلب</w:t>
            </w:r>
            <w:r w:rsidR="00A5642E" w:rsidRPr="00A5642E">
              <w:rPr>
                <w:rFonts w:cs="Arial"/>
                <w:b/>
                <w:kern w:val="32"/>
                <w:sz w:val="18"/>
                <w:szCs w:val="18"/>
                <w:rtl/>
              </w:rPr>
              <w:t xml:space="preserve"> الشراء</w:t>
            </w:r>
            <w:r w:rsidR="00A5642E" w:rsidRPr="00A5642E">
              <w:rPr>
                <w:b/>
              </w:rPr>
              <w:t>:</w:t>
            </w:r>
          </w:p>
        </w:tc>
      </w:tr>
      <w:tr w:rsidR="00036804" w:rsidRPr="00E24954" w14:paraId="7B9F1039" w14:textId="77777777" w:rsidTr="00F5477B">
        <w:trPr>
          <w:trHeight w:val="984"/>
        </w:trPr>
        <w:tc>
          <w:tcPr>
            <w:tcW w:w="14653" w:type="dxa"/>
            <w:gridSpan w:val="11"/>
          </w:tcPr>
          <w:p w14:paraId="139D0AD8" w14:textId="1D3D6872" w:rsidR="00036804" w:rsidRPr="0039669F" w:rsidRDefault="0039669F" w:rsidP="005C3504">
            <w:pPr>
              <w:bidi/>
              <w:spacing w:before="40"/>
              <w:jc w:val="left"/>
              <w:rPr>
                <w:rFonts w:cs="Arial"/>
                <w:b/>
                <w:kern w:val="32"/>
                <w:sz w:val="18"/>
                <w:szCs w:val="18"/>
              </w:rPr>
            </w:pPr>
            <w:r w:rsidRPr="0039669F">
              <w:rPr>
                <w:rFonts w:cs="Arial" w:hint="cs"/>
                <w:b/>
                <w:kern w:val="32"/>
                <w:sz w:val="18"/>
                <w:szCs w:val="18"/>
                <w:rtl/>
              </w:rPr>
              <w:t>ملاحظات</w:t>
            </w:r>
            <w:r w:rsidR="00036804" w:rsidRPr="0039669F">
              <w:rPr>
                <w:rFonts w:cs="Arial"/>
                <w:b/>
                <w:kern w:val="32"/>
                <w:sz w:val="18"/>
                <w:szCs w:val="18"/>
              </w:rPr>
              <w:t>:</w:t>
            </w:r>
          </w:p>
          <w:p w14:paraId="0AB5CDA6" w14:textId="77777777" w:rsidR="00E24954" w:rsidRPr="00E24954" w:rsidRDefault="00E24954" w:rsidP="005C3504">
            <w:pPr>
              <w:bidi/>
              <w:jc w:val="left"/>
              <w:rPr>
                <w:lang w:bidi="ar-EG"/>
              </w:rPr>
            </w:pPr>
          </w:p>
        </w:tc>
      </w:tr>
      <w:tr w:rsidR="00C35A07" w:rsidRPr="001243D0" w14:paraId="06CD09EE" w14:textId="77777777" w:rsidTr="007E0457">
        <w:tc>
          <w:tcPr>
            <w:tcW w:w="852" w:type="dxa"/>
            <w:shd w:val="clear" w:color="auto" w:fill="C6D9F1" w:themeFill="text2" w:themeFillTint="33"/>
            <w:vAlign w:val="center"/>
          </w:tcPr>
          <w:p w14:paraId="203E6062" w14:textId="4E8A805B" w:rsidR="00091C27" w:rsidRPr="001243D0" w:rsidRDefault="00B01DE8" w:rsidP="009C6934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رقم ال</w:t>
            </w:r>
            <w:r w:rsidR="009C6934"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حزمة</w:t>
            </w: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14:paraId="140444E1" w14:textId="326AFE9F" w:rsidR="00091C27" w:rsidRPr="001243D0" w:rsidRDefault="00274C2E" w:rsidP="009C6934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  <w:rtl/>
                <w:lang w:bidi="ar-EG"/>
              </w:rPr>
            </w:pPr>
            <w:r>
              <w:rPr>
                <w:rFonts w:cs="Arial" w:hint="cs"/>
                <w:b/>
                <w:bCs/>
                <w:kern w:val="32"/>
                <w:sz w:val="18"/>
                <w:szCs w:val="18"/>
                <w:rtl/>
                <w:lang w:bidi="ar-EG"/>
              </w:rPr>
              <w:t xml:space="preserve">رقم </w:t>
            </w:r>
            <w:r w:rsidR="00F5477B"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البند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02D324D6" w14:textId="72A9954E" w:rsidR="00091C27" w:rsidRPr="001243D0" w:rsidRDefault="009C6934" w:rsidP="001A62EE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كود الم</w:t>
            </w:r>
            <w:r w:rsidR="001A62EE"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ادة</w:t>
            </w:r>
          </w:p>
        </w:tc>
        <w:tc>
          <w:tcPr>
            <w:tcW w:w="1350" w:type="dxa"/>
            <w:gridSpan w:val="2"/>
            <w:shd w:val="clear" w:color="auto" w:fill="C6D9F1" w:themeFill="text2" w:themeFillTint="33"/>
            <w:vAlign w:val="center"/>
          </w:tcPr>
          <w:p w14:paraId="7938E8F3" w14:textId="641EA732" w:rsidR="00091C27" w:rsidRPr="001243D0" w:rsidRDefault="006C3CC6" w:rsidP="009C6934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  <w:lang w:bidi="ar-EG"/>
              </w:rPr>
            </w:pPr>
            <w:r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 xml:space="preserve">رقم </w:t>
            </w:r>
            <w:r w:rsidR="009C6934"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الملصق</w:t>
            </w:r>
          </w:p>
        </w:tc>
        <w:tc>
          <w:tcPr>
            <w:tcW w:w="2921" w:type="dxa"/>
            <w:shd w:val="clear" w:color="auto" w:fill="C6D9F1" w:themeFill="text2" w:themeFillTint="33"/>
            <w:vAlign w:val="center"/>
          </w:tcPr>
          <w:p w14:paraId="174DAFDD" w14:textId="6D4510C1" w:rsidR="00091C27" w:rsidRPr="001243D0" w:rsidRDefault="00F5477B" w:rsidP="009C6934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وصف البند</w:t>
            </w:r>
          </w:p>
        </w:tc>
        <w:tc>
          <w:tcPr>
            <w:tcW w:w="946" w:type="dxa"/>
            <w:shd w:val="clear" w:color="auto" w:fill="C6D9F1" w:themeFill="text2" w:themeFillTint="33"/>
            <w:vAlign w:val="center"/>
          </w:tcPr>
          <w:p w14:paraId="1A6065F6" w14:textId="36438F6F" w:rsidR="00091C27" w:rsidRPr="00717608" w:rsidRDefault="00717608" w:rsidP="009C6934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  <w:lang w:bidi="ar-EG"/>
              </w:rPr>
            </w:pPr>
            <w:r w:rsidRPr="00717608"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رقم المورد</w:t>
            </w:r>
          </w:p>
        </w:tc>
        <w:tc>
          <w:tcPr>
            <w:tcW w:w="947" w:type="dxa"/>
            <w:shd w:val="clear" w:color="auto" w:fill="C6D9F1" w:themeFill="text2" w:themeFillTint="33"/>
            <w:vAlign w:val="center"/>
          </w:tcPr>
          <w:p w14:paraId="7F345C70" w14:textId="0DA0AA09" w:rsidR="00091C27" w:rsidRPr="001243D0" w:rsidRDefault="00CF3468" w:rsidP="009C6934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  <w:rtl/>
                <w:lang w:bidi="ar-EG"/>
              </w:rPr>
            </w:pPr>
            <w:r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وحدة القياس</w:t>
            </w:r>
          </w:p>
        </w:tc>
        <w:tc>
          <w:tcPr>
            <w:tcW w:w="947" w:type="dxa"/>
            <w:shd w:val="clear" w:color="auto" w:fill="C6D9F1" w:themeFill="text2" w:themeFillTint="33"/>
            <w:vAlign w:val="center"/>
          </w:tcPr>
          <w:p w14:paraId="16CB3F3C" w14:textId="67A7E0BA" w:rsidR="00091C27" w:rsidRPr="001243D0" w:rsidRDefault="00F4732F" w:rsidP="009C6934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kern w:val="32"/>
                <w:sz w:val="18"/>
                <w:szCs w:val="18"/>
                <w:rtl/>
              </w:rPr>
              <w:t>الكمية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0E458EBB" w14:textId="2B669306" w:rsidR="00091C27" w:rsidRPr="001243D0" w:rsidRDefault="00F4732F" w:rsidP="009C6934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  <w:rtl/>
                <w:lang w:bidi="ar-EG"/>
              </w:rPr>
            </w:pPr>
            <w:r w:rsidRPr="00F4732F">
              <w:rPr>
                <w:rFonts w:cs="Arial"/>
                <w:b/>
                <w:bCs/>
                <w:kern w:val="32"/>
                <w:sz w:val="18"/>
                <w:szCs w:val="18"/>
                <w:rtl/>
              </w:rPr>
              <w:t>موقع التخزين</w:t>
            </w:r>
          </w:p>
        </w:tc>
        <w:tc>
          <w:tcPr>
            <w:tcW w:w="3498" w:type="dxa"/>
            <w:shd w:val="clear" w:color="auto" w:fill="C6D9F1" w:themeFill="text2" w:themeFillTint="33"/>
            <w:vAlign w:val="center"/>
          </w:tcPr>
          <w:p w14:paraId="1D815CAD" w14:textId="0BB19177" w:rsidR="00091C27" w:rsidRPr="001243D0" w:rsidRDefault="00F4732F" w:rsidP="009C6934">
            <w:pPr>
              <w:bidi/>
              <w:ind w:left="-120" w:right="-75"/>
              <w:jc w:val="center"/>
              <w:rPr>
                <w:rFonts w:cs="Arial"/>
                <w:b/>
                <w:bCs/>
                <w:kern w:val="32"/>
                <w:sz w:val="18"/>
                <w:szCs w:val="18"/>
              </w:rPr>
            </w:pPr>
            <w:r w:rsidRPr="00F4732F">
              <w:rPr>
                <w:rFonts w:cs="Arial"/>
                <w:b/>
                <w:bCs/>
                <w:kern w:val="32"/>
                <w:sz w:val="18"/>
                <w:szCs w:val="18"/>
                <w:rtl/>
              </w:rPr>
              <w:t>ملاحظات</w:t>
            </w:r>
          </w:p>
        </w:tc>
      </w:tr>
      <w:tr w:rsidR="00091C27" w:rsidRPr="00C35A07" w14:paraId="6E15A975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0302A1F7" w14:textId="77777777" w:rsidR="00091C27" w:rsidRPr="00C35A07" w:rsidRDefault="00091C27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170C448B" w14:textId="77777777" w:rsidR="00091C27" w:rsidRPr="00C35A07" w:rsidRDefault="00091C27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4CAE4ABC" w14:textId="77777777" w:rsidR="00091C27" w:rsidRPr="00C35A07" w:rsidRDefault="00091C27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5575EEA7" w14:textId="77777777" w:rsidR="00091C27" w:rsidRPr="00C35A07" w:rsidRDefault="00091C27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28516D23" w14:textId="77777777" w:rsidR="00091C27" w:rsidRPr="00C35A07" w:rsidRDefault="00091C27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56D4A3D7" w14:textId="77777777" w:rsidR="00091C27" w:rsidRPr="00C35A07" w:rsidRDefault="00091C27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369E5DED" w14:textId="77777777" w:rsidR="00091C27" w:rsidRPr="00C35A07" w:rsidRDefault="00091C27" w:rsidP="005C3504">
            <w:pPr>
              <w:bidi/>
              <w:jc w:val="left"/>
              <w:rPr>
                <w:lang w:bidi="ar-EG"/>
              </w:rPr>
            </w:pPr>
          </w:p>
        </w:tc>
        <w:tc>
          <w:tcPr>
            <w:tcW w:w="947" w:type="dxa"/>
            <w:vAlign w:val="center"/>
          </w:tcPr>
          <w:p w14:paraId="7486195F" w14:textId="77777777" w:rsidR="00091C27" w:rsidRPr="00C35A07" w:rsidRDefault="00091C27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57884E44" w14:textId="77777777" w:rsidR="00091C27" w:rsidRPr="00C35A07" w:rsidRDefault="00091C27" w:rsidP="005C3504">
            <w:pPr>
              <w:bidi/>
              <w:jc w:val="left"/>
              <w:rPr>
                <w:rFonts w:cs="Arial"/>
                <w:bCs/>
                <w:kern w:val="32"/>
                <w:lang w:bidi="ar-EG"/>
              </w:rPr>
            </w:pPr>
          </w:p>
        </w:tc>
        <w:tc>
          <w:tcPr>
            <w:tcW w:w="3498" w:type="dxa"/>
            <w:vAlign w:val="center"/>
          </w:tcPr>
          <w:p w14:paraId="232F712E" w14:textId="77777777" w:rsidR="00091C27" w:rsidRPr="00C35A07" w:rsidRDefault="00091C27" w:rsidP="005C3504">
            <w:pPr>
              <w:bidi/>
              <w:jc w:val="left"/>
            </w:pPr>
          </w:p>
        </w:tc>
      </w:tr>
      <w:tr w:rsidR="00602148" w:rsidRPr="00C35A07" w14:paraId="0C3BC4B3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5012CCBD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7C454367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0837B0F8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5B8CD8F5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456C180E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5EE39DE3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5D2CEE45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1FBDC0FC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4DA136F2" w14:textId="77777777" w:rsidR="00602148" w:rsidRPr="00C35A07" w:rsidRDefault="00602148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3498" w:type="dxa"/>
            <w:vAlign w:val="center"/>
          </w:tcPr>
          <w:p w14:paraId="3CC5D2FB" w14:textId="77777777" w:rsidR="00602148" w:rsidRPr="00C35A07" w:rsidRDefault="00602148" w:rsidP="005C3504">
            <w:pPr>
              <w:bidi/>
              <w:jc w:val="left"/>
            </w:pPr>
          </w:p>
        </w:tc>
      </w:tr>
      <w:tr w:rsidR="00602148" w:rsidRPr="00C35A07" w14:paraId="7D33959B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6BF5AE83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4B34CD3A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43B20ACE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2055476C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02A1B1C3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102D29CF" w14:textId="7BFB4A53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2FA9A4DF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1A26D21C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5E574081" w14:textId="77777777" w:rsidR="00602148" w:rsidRPr="00C35A07" w:rsidRDefault="00602148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3498" w:type="dxa"/>
            <w:vAlign w:val="center"/>
          </w:tcPr>
          <w:p w14:paraId="545287E1" w14:textId="77777777" w:rsidR="00602148" w:rsidRPr="00C35A07" w:rsidRDefault="00602148" w:rsidP="005C3504">
            <w:pPr>
              <w:bidi/>
              <w:jc w:val="left"/>
            </w:pPr>
          </w:p>
        </w:tc>
      </w:tr>
      <w:tr w:rsidR="00602148" w:rsidRPr="00C35A07" w14:paraId="710C32B5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3EFF5777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64CB4951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65C8A781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5DCEDC19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63DE9BEC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6E109BB3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0E32229C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34666276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56DC0DA6" w14:textId="77777777" w:rsidR="00602148" w:rsidRPr="00C35A07" w:rsidRDefault="00602148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3498" w:type="dxa"/>
            <w:vAlign w:val="center"/>
          </w:tcPr>
          <w:p w14:paraId="53048FC4" w14:textId="77777777" w:rsidR="00602148" w:rsidRPr="00C35A07" w:rsidRDefault="00602148" w:rsidP="005C3504">
            <w:pPr>
              <w:bidi/>
              <w:jc w:val="left"/>
            </w:pPr>
          </w:p>
        </w:tc>
      </w:tr>
      <w:tr w:rsidR="00602148" w:rsidRPr="00C35A07" w14:paraId="0B2832D0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7C024828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7E9710DA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046E71D0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1C10DA5C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4D95ABD3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01EDA488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14CDB7F2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33167DC8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00E43B59" w14:textId="77777777" w:rsidR="00602148" w:rsidRPr="00C35A07" w:rsidRDefault="00602148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3498" w:type="dxa"/>
            <w:vAlign w:val="center"/>
          </w:tcPr>
          <w:p w14:paraId="4EC58911" w14:textId="77777777" w:rsidR="00602148" w:rsidRPr="00C35A07" w:rsidRDefault="00602148" w:rsidP="005C3504">
            <w:pPr>
              <w:bidi/>
              <w:jc w:val="left"/>
            </w:pPr>
          </w:p>
        </w:tc>
      </w:tr>
      <w:tr w:rsidR="00602148" w:rsidRPr="00C35A07" w14:paraId="3D4551DD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20320824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3A6F17DB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52F31109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51E1765D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51869D6F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34528863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5D47085E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0918E627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1B421E24" w14:textId="77777777" w:rsidR="00602148" w:rsidRPr="00C35A07" w:rsidRDefault="00602148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3498" w:type="dxa"/>
            <w:vAlign w:val="center"/>
          </w:tcPr>
          <w:p w14:paraId="528B18DA" w14:textId="77777777" w:rsidR="00602148" w:rsidRPr="00C35A07" w:rsidRDefault="00602148" w:rsidP="005C3504">
            <w:pPr>
              <w:bidi/>
              <w:jc w:val="left"/>
            </w:pPr>
          </w:p>
        </w:tc>
      </w:tr>
      <w:tr w:rsidR="00602148" w:rsidRPr="00C35A07" w14:paraId="07729F37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27626FFE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066F1B8C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6F808D24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31B3A2A1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5372BA67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7365D8EE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254028A9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29649B29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13A13D7A" w14:textId="77777777" w:rsidR="00602148" w:rsidRPr="00C35A07" w:rsidRDefault="00602148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3498" w:type="dxa"/>
            <w:vAlign w:val="center"/>
          </w:tcPr>
          <w:p w14:paraId="2BC03309" w14:textId="77777777" w:rsidR="00602148" w:rsidRPr="00C35A07" w:rsidRDefault="00602148" w:rsidP="005C3504">
            <w:pPr>
              <w:bidi/>
              <w:jc w:val="left"/>
            </w:pPr>
          </w:p>
        </w:tc>
      </w:tr>
      <w:tr w:rsidR="00602148" w:rsidRPr="00C35A07" w14:paraId="3FFF44A6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5352A445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2474DA1D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31E0455B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03D17E17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16DEFD84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03B07D89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24CC9650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57AF2E9D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769C15AC" w14:textId="77777777" w:rsidR="00602148" w:rsidRPr="00C35A07" w:rsidRDefault="00602148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3498" w:type="dxa"/>
            <w:vAlign w:val="center"/>
          </w:tcPr>
          <w:p w14:paraId="5CF8631D" w14:textId="77777777" w:rsidR="00602148" w:rsidRPr="00C35A07" w:rsidRDefault="00602148" w:rsidP="005C3504">
            <w:pPr>
              <w:bidi/>
              <w:jc w:val="left"/>
            </w:pPr>
          </w:p>
        </w:tc>
      </w:tr>
      <w:tr w:rsidR="00602148" w:rsidRPr="00C35A07" w14:paraId="694B1414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3EF96A79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01767974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391E1448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51FCF063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6F9EF049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3F75170E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0A025BB7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178536FA" w14:textId="77777777" w:rsidR="00602148" w:rsidRPr="00C35A07" w:rsidRDefault="00602148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6C9AD0D6" w14:textId="77777777" w:rsidR="00602148" w:rsidRPr="00C35A07" w:rsidRDefault="00602148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3498" w:type="dxa"/>
            <w:vAlign w:val="center"/>
          </w:tcPr>
          <w:p w14:paraId="0A4A8E8B" w14:textId="77777777" w:rsidR="00602148" w:rsidRPr="00C35A07" w:rsidRDefault="00602148" w:rsidP="005C3504">
            <w:pPr>
              <w:bidi/>
              <w:jc w:val="left"/>
            </w:pPr>
          </w:p>
        </w:tc>
      </w:tr>
      <w:tr w:rsidR="00C35A07" w:rsidRPr="00C35A07" w14:paraId="01AC0B13" w14:textId="77777777" w:rsidTr="007E0457">
        <w:trPr>
          <w:trHeight w:val="360"/>
        </w:trPr>
        <w:tc>
          <w:tcPr>
            <w:tcW w:w="852" w:type="dxa"/>
            <w:vAlign w:val="center"/>
          </w:tcPr>
          <w:p w14:paraId="3AE6C569" w14:textId="77777777" w:rsidR="00C35A07" w:rsidRPr="00C35A07" w:rsidRDefault="00C35A07" w:rsidP="005C3504">
            <w:pPr>
              <w:bidi/>
              <w:jc w:val="left"/>
            </w:pPr>
          </w:p>
        </w:tc>
        <w:tc>
          <w:tcPr>
            <w:tcW w:w="852" w:type="dxa"/>
            <w:vAlign w:val="center"/>
          </w:tcPr>
          <w:p w14:paraId="42303359" w14:textId="77777777" w:rsidR="00C35A07" w:rsidRPr="00C35A07" w:rsidRDefault="00C35A07" w:rsidP="005C3504">
            <w:pPr>
              <w:bidi/>
              <w:jc w:val="left"/>
            </w:pPr>
          </w:p>
        </w:tc>
        <w:tc>
          <w:tcPr>
            <w:tcW w:w="1350" w:type="dxa"/>
            <w:vAlign w:val="center"/>
          </w:tcPr>
          <w:p w14:paraId="4E2EADE1" w14:textId="77777777" w:rsidR="00C35A07" w:rsidRPr="00C35A07" w:rsidRDefault="00C35A07" w:rsidP="005C3504">
            <w:pPr>
              <w:bidi/>
              <w:jc w:val="left"/>
            </w:pPr>
          </w:p>
        </w:tc>
        <w:tc>
          <w:tcPr>
            <w:tcW w:w="1350" w:type="dxa"/>
            <w:gridSpan w:val="2"/>
            <w:vAlign w:val="center"/>
          </w:tcPr>
          <w:p w14:paraId="6FD174B1" w14:textId="77777777" w:rsidR="00C35A07" w:rsidRPr="00C35A07" w:rsidRDefault="00C35A07" w:rsidP="005C3504">
            <w:pPr>
              <w:bidi/>
              <w:jc w:val="left"/>
            </w:pPr>
          </w:p>
        </w:tc>
        <w:tc>
          <w:tcPr>
            <w:tcW w:w="2921" w:type="dxa"/>
            <w:vAlign w:val="center"/>
          </w:tcPr>
          <w:p w14:paraId="51768FFA" w14:textId="77777777" w:rsidR="00C35A07" w:rsidRPr="00C35A07" w:rsidRDefault="00C35A07" w:rsidP="005C3504">
            <w:pPr>
              <w:bidi/>
              <w:jc w:val="left"/>
            </w:pPr>
          </w:p>
        </w:tc>
        <w:tc>
          <w:tcPr>
            <w:tcW w:w="946" w:type="dxa"/>
            <w:vAlign w:val="center"/>
          </w:tcPr>
          <w:p w14:paraId="4C7E5664" w14:textId="77777777" w:rsidR="00C35A07" w:rsidRPr="00C35A07" w:rsidRDefault="00C35A07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25C51BBD" w14:textId="77777777" w:rsidR="00C35A07" w:rsidRPr="00C35A07" w:rsidRDefault="00C35A07" w:rsidP="005C3504">
            <w:pPr>
              <w:bidi/>
              <w:jc w:val="left"/>
            </w:pPr>
          </w:p>
        </w:tc>
        <w:tc>
          <w:tcPr>
            <w:tcW w:w="947" w:type="dxa"/>
            <w:vAlign w:val="center"/>
          </w:tcPr>
          <w:p w14:paraId="15C5DA3C" w14:textId="77777777" w:rsidR="00C35A07" w:rsidRPr="00C35A07" w:rsidRDefault="00C35A07" w:rsidP="005C3504">
            <w:pPr>
              <w:bidi/>
              <w:jc w:val="left"/>
            </w:pPr>
          </w:p>
        </w:tc>
        <w:tc>
          <w:tcPr>
            <w:tcW w:w="990" w:type="dxa"/>
            <w:vAlign w:val="center"/>
          </w:tcPr>
          <w:p w14:paraId="6251E897" w14:textId="77777777" w:rsidR="00C35A07" w:rsidRPr="00C35A07" w:rsidRDefault="00C35A07" w:rsidP="005C3504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3498" w:type="dxa"/>
            <w:vAlign w:val="center"/>
          </w:tcPr>
          <w:p w14:paraId="7B54DCEB" w14:textId="77777777" w:rsidR="00C35A07" w:rsidRPr="00C35A07" w:rsidRDefault="00C35A07" w:rsidP="005C3504">
            <w:pPr>
              <w:bidi/>
              <w:jc w:val="left"/>
            </w:pPr>
          </w:p>
        </w:tc>
      </w:tr>
      <w:tr w:rsidR="009919A9" w:rsidRPr="00C35A07" w14:paraId="2BD21E15" w14:textId="77777777" w:rsidTr="007E0457">
        <w:trPr>
          <w:trHeight w:val="2172"/>
        </w:trPr>
        <w:tc>
          <w:tcPr>
            <w:tcW w:w="14653" w:type="dxa"/>
            <w:gridSpan w:val="11"/>
            <w:vAlign w:val="center"/>
          </w:tcPr>
          <w:p w14:paraId="78013590" w14:textId="77777777" w:rsidR="009919A9" w:rsidRDefault="009919A9" w:rsidP="005C3504">
            <w:pPr>
              <w:bidi/>
              <w:jc w:val="left"/>
            </w:pPr>
          </w:p>
          <w:p w14:paraId="588C118B" w14:textId="07010DB9" w:rsidR="009919A9" w:rsidRDefault="00180F0E" w:rsidP="009C6934">
            <w:pPr>
              <w:bidi/>
              <w:jc w:val="left"/>
              <w:rPr>
                <w:rtl/>
                <w:lang w:bidi="ar-EG"/>
              </w:rPr>
            </w:pPr>
            <w:r>
              <w:rPr>
                <w:rFonts w:cs="Arial" w:hint="cs"/>
                <w:b/>
                <w:bCs/>
                <w:kern w:val="32"/>
                <w:rtl/>
              </w:rPr>
              <w:t>المستلم</w:t>
            </w:r>
            <w:r w:rsidR="00452E5F">
              <w:rPr>
                <w:rFonts w:cs="Arial" w:hint="cs"/>
                <w:b/>
                <w:bCs/>
                <w:kern w:val="32"/>
                <w:rtl/>
              </w:rPr>
              <w:t>:</w:t>
            </w:r>
          </w:p>
          <w:p w14:paraId="1089E288" w14:textId="77777777" w:rsidR="009919A9" w:rsidRDefault="009919A9" w:rsidP="005C3504">
            <w:pPr>
              <w:bidi/>
              <w:jc w:val="left"/>
              <w:rPr>
                <w:lang w:bidi="ar-EG"/>
              </w:rPr>
            </w:pPr>
          </w:p>
          <w:p w14:paraId="14C43780" w14:textId="1B26136B" w:rsidR="009919A9" w:rsidRDefault="009919A9" w:rsidP="005C3504">
            <w:pPr>
              <w:bidi/>
              <w:jc w:val="left"/>
              <w:rPr>
                <w:lang w:bidi="ar-EG"/>
              </w:rPr>
            </w:pPr>
          </w:p>
          <w:p w14:paraId="1EC3A812" w14:textId="084C4116" w:rsidR="009919A9" w:rsidRDefault="009919A9" w:rsidP="005C3504">
            <w:pPr>
              <w:bidi/>
              <w:jc w:val="left"/>
            </w:pPr>
          </w:p>
          <w:p w14:paraId="7069ACBA" w14:textId="77777777" w:rsidR="009919A9" w:rsidRDefault="009919A9" w:rsidP="005C3504">
            <w:pPr>
              <w:bidi/>
              <w:jc w:val="left"/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3"/>
              <w:gridCol w:w="248"/>
              <w:gridCol w:w="3477"/>
              <w:gridCol w:w="269"/>
              <w:gridCol w:w="3469"/>
              <w:gridCol w:w="255"/>
              <w:gridCol w:w="3356"/>
            </w:tblGrid>
            <w:tr w:rsidR="009919A9" w:rsidRPr="00602148" w14:paraId="0F917512" w14:textId="77777777" w:rsidTr="00501CA6">
              <w:trPr>
                <w:jc w:val="center"/>
              </w:trPr>
              <w:tc>
                <w:tcPr>
                  <w:tcW w:w="3415" w:type="dxa"/>
                  <w:tcBorders>
                    <w:top w:val="single" w:sz="4" w:space="0" w:color="auto"/>
                  </w:tcBorders>
                  <w:vAlign w:val="center"/>
                </w:tcPr>
                <w:p w14:paraId="4691F6E7" w14:textId="1E931CA8" w:rsidR="009919A9" w:rsidRPr="00234A24" w:rsidRDefault="009C6934" w:rsidP="009C6934">
                  <w:pPr>
                    <w:bidi/>
                    <w:jc w:val="center"/>
                    <w:rPr>
                      <w:b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cs="Arial" w:hint="cs"/>
                      <w:b/>
                      <w:kern w:val="32"/>
                      <w:sz w:val="18"/>
                      <w:szCs w:val="18"/>
                      <w:rtl/>
                      <w:lang w:bidi="ar-EG"/>
                    </w:rPr>
                    <w:t>(إدارة أعمال التشييد</w:t>
                  </w:r>
                  <w:r w:rsidR="00234A24" w:rsidRPr="00234A24">
                    <w:rPr>
                      <w:rFonts w:cs="Arial" w:hint="cs"/>
                      <w:b/>
                      <w:kern w:val="32"/>
                      <w:sz w:val="18"/>
                      <w:szCs w:val="18"/>
                      <w:rtl/>
                      <w:lang w:bidi="ar-EG"/>
                    </w:rPr>
                    <w:t xml:space="preserve"> بالموقع)</w:t>
                  </w:r>
                </w:p>
              </w:tc>
              <w:tc>
                <w:tcPr>
                  <w:tcW w:w="248" w:type="dxa"/>
                  <w:vAlign w:val="center"/>
                </w:tcPr>
                <w:p w14:paraId="68B9C7BE" w14:textId="77777777" w:rsidR="009919A9" w:rsidRPr="00602148" w:rsidRDefault="009919A9" w:rsidP="005C3504">
                  <w:pPr>
                    <w:bidi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4" w:space="0" w:color="auto"/>
                  </w:tcBorders>
                  <w:vAlign w:val="center"/>
                </w:tcPr>
                <w:p w14:paraId="3A30BD55" w14:textId="09C6D98D" w:rsidR="009919A9" w:rsidRPr="00234A24" w:rsidRDefault="009C6934" w:rsidP="009C6934">
                  <w:pPr>
                    <w:bidi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kern w:val="32"/>
                      <w:sz w:val="18"/>
                      <w:szCs w:val="18"/>
                      <w:rtl/>
                    </w:rPr>
                    <w:t xml:space="preserve">(إدارة </w:t>
                  </w:r>
                  <w:r>
                    <w:rPr>
                      <w:rFonts w:cs="Arial" w:hint="cs"/>
                      <w:b/>
                      <w:kern w:val="32"/>
                      <w:sz w:val="18"/>
                      <w:szCs w:val="18"/>
                      <w:rtl/>
                    </w:rPr>
                    <w:t>أعمال التشييد</w:t>
                  </w:r>
                  <w:r w:rsidR="00234A24" w:rsidRPr="00234A24">
                    <w:rPr>
                      <w:rFonts w:cs="Arial"/>
                      <w:b/>
                      <w:kern w:val="32"/>
                      <w:sz w:val="18"/>
                      <w:szCs w:val="18"/>
                      <w:rtl/>
                    </w:rPr>
                    <w:t xml:space="preserve"> بالموقع)</w:t>
                  </w:r>
                </w:p>
              </w:tc>
              <w:tc>
                <w:tcPr>
                  <w:tcW w:w="270" w:type="dxa"/>
                  <w:vAlign w:val="center"/>
                </w:tcPr>
                <w:p w14:paraId="7ADC42A3" w14:textId="77777777" w:rsidR="009919A9" w:rsidRPr="00602148" w:rsidRDefault="009919A9" w:rsidP="005C3504">
                  <w:pPr>
                    <w:bidi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</w:tcBorders>
                  <w:vAlign w:val="center"/>
                </w:tcPr>
                <w:p w14:paraId="6EF56278" w14:textId="10737BBD" w:rsidR="009919A9" w:rsidRPr="00602148" w:rsidRDefault="00AF55C3" w:rsidP="009C6934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(إدارة </w:t>
                  </w:r>
                  <w:r w:rsidR="009C6934">
                    <w:rPr>
                      <w:rFonts w:hint="cs"/>
                      <w:sz w:val="18"/>
                      <w:szCs w:val="18"/>
                      <w:rtl/>
                    </w:rPr>
                    <w:t>الجودة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بالموقع)</w:t>
                  </w:r>
                </w:p>
              </w:tc>
              <w:tc>
                <w:tcPr>
                  <w:tcW w:w="256" w:type="dxa"/>
                  <w:vAlign w:val="center"/>
                </w:tcPr>
                <w:p w14:paraId="56CF8E27" w14:textId="77777777" w:rsidR="009919A9" w:rsidRPr="00602148" w:rsidRDefault="009919A9" w:rsidP="005C3504">
                  <w:pPr>
                    <w:bidi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4" w:space="0" w:color="auto"/>
                  </w:tcBorders>
                  <w:vAlign w:val="center"/>
                </w:tcPr>
                <w:p w14:paraId="738D520B" w14:textId="165A6633" w:rsidR="009919A9" w:rsidRPr="00AF55C3" w:rsidRDefault="00AF55C3" w:rsidP="009C6934">
                  <w:pPr>
                    <w:bidi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55C3">
                    <w:rPr>
                      <w:rFonts w:cs="Arial" w:hint="cs"/>
                      <w:b/>
                      <w:kern w:val="32"/>
                      <w:sz w:val="18"/>
                      <w:szCs w:val="18"/>
                      <w:rtl/>
                    </w:rPr>
                    <w:t xml:space="preserve">(إدارة </w:t>
                  </w:r>
                  <w:r w:rsidR="009C6934">
                    <w:rPr>
                      <w:rFonts w:cs="Arial" w:hint="cs"/>
                      <w:b/>
                      <w:kern w:val="32"/>
                      <w:sz w:val="18"/>
                      <w:szCs w:val="18"/>
                      <w:rtl/>
                    </w:rPr>
                    <w:t>الجودة</w:t>
                  </w:r>
                  <w:r w:rsidRPr="00AF55C3">
                    <w:rPr>
                      <w:rFonts w:cs="Arial" w:hint="cs"/>
                      <w:b/>
                      <w:kern w:val="32"/>
                      <w:sz w:val="18"/>
                      <w:szCs w:val="18"/>
                      <w:rtl/>
                    </w:rPr>
                    <w:t xml:space="preserve"> بالموقع)</w:t>
                  </w:r>
                </w:p>
              </w:tc>
            </w:tr>
          </w:tbl>
          <w:p w14:paraId="0302342A" w14:textId="77777777" w:rsidR="009919A9" w:rsidRDefault="009919A9" w:rsidP="005C3504">
            <w:pPr>
              <w:bidi/>
              <w:jc w:val="left"/>
              <w:rPr>
                <w:lang w:bidi="ar-EG"/>
              </w:rPr>
            </w:pPr>
          </w:p>
          <w:p w14:paraId="17803085" w14:textId="2779B42F" w:rsidR="009919A9" w:rsidRPr="00C35A07" w:rsidRDefault="009919A9" w:rsidP="005C3504">
            <w:pPr>
              <w:bidi/>
              <w:jc w:val="left"/>
              <w:rPr>
                <w:lang w:bidi="ar-EG"/>
              </w:rPr>
            </w:pPr>
          </w:p>
        </w:tc>
      </w:tr>
    </w:tbl>
    <w:p w14:paraId="4141E4E9" w14:textId="303003AE" w:rsidR="00A40481" w:rsidRPr="00234A24" w:rsidRDefault="00A40481" w:rsidP="009919A9">
      <w:pPr>
        <w:pStyle w:val="AttachmentHeading"/>
        <w:rPr>
          <w:rFonts w:asciiTheme="minorHAnsi" w:hAnsiTheme="minorHAnsi"/>
        </w:rPr>
      </w:pPr>
    </w:p>
    <w:sectPr w:rsidR="00A40481" w:rsidRPr="00234A24" w:rsidSect="00C7498E">
      <w:headerReference w:type="default" r:id="rId11"/>
      <w:footerReference w:type="default" r:id="rId12"/>
      <w:pgSz w:w="16840" w:h="11907" w:orient="landscape" w:code="9"/>
      <w:pgMar w:top="1418" w:right="1100" w:bottom="1134" w:left="1077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7768" w14:textId="77777777" w:rsidR="00E262F4" w:rsidRDefault="00E262F4">
      <w:r>
        <w:separator/>
      </w:r>
    </w:p>
    <w:p w14:paraId="2E6AACDF" w14:textId="77777777" w:rsidR="00E262F4" w:rsidRDefault="00E262F4"/>
  </w:endnote>
  <w:endnote w:type="continuationSeparator" w:id="0">
    <w:p w14:paraId="5B6D4F6F" w14:textId="77777777" w:rsidR="00E262F4" w:rsidRDefault="00E262F4">
      <w:r>
        <w:continuationSeparator/>
      </w:r>
    </w:p>
    <w:p w14:paraId="0B8D2ECB" w14:textId="77777777" w:rsidR="00E262F4" w:rsidRDefault="00E26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1BEB" w14:textId="055DC683" w:rsidR="00C7498E" w:rsidRPr="006C1ABD" w:rsidRDefault="00C7498E" w:rsidP="00C7498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37B436" wp14:editId="7A095B9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2B458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0946EB068F304832A4DFAF4997D9A87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094244AB628434F947F63E64608C4F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0A172D2827841CEB50B098E777B281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57CB3B4" w14:textId="77777777" w:rsidR="00C7498E" w:rsidRPr="006C1ABD" w:rsidRDefault="00C7498E" w:rsidP="00C7498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CC084B2" w:rsidR="009210BF" w:rsidRPr="00C7498E" w:rsidRDefault="00C7498E" w:rsidP="00C7498E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10D1" w14:textId="77777777" w:rsidR="00E262F4" w:rsidRDefault="00E262F4">
      <w:r>
        <w:separator/>
      </w:r>
    </w:p>
    <w:p w14:paraId="78081516" w14:textId="77777777" w:rsidR="00E262F4" w:rsidRDefault="00E262F4"/>
  </w:footnote>
  <w:footnote w:type="continuationSeparator" w:id="0">
    <w:p w14:paraId="3D2F9CC1" w14:textId="77777777" w:rsidR="00E262F4" w:rsidRDefault="00E262F4">
      <w:r>
        <w:continuationSeparator/>
      </w:r>
    </w:p>
    <w:p w14:paraId="669D74B9" w14:textId="77777777" w:rsidR="00E262F4" w:rsidRDefault="00E26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F66F" w14:textId="5A8AE90E" w:rsidR="009210BF" w:rsidRPr="00AC1B11" w:rsidRDefault="00C7498E" w:rsidP="00C7498E">
    <w:pPr>
      <w:pStyle w:val="Header"/>
      <w:ind w:firstLine="3870"/>
    </w:pPr>
    <w:r>
      <w:rPr>
        <w:rFonts w:hint="cs"/>
        <w:bCs/>
        <w:szCs w:val="24"/>
        <w:rtl/>
      </w:rPr>
      <w:t xml:space="preserve">نموذج </w:t>
    </w:r>
    <w:r w:rsidRPr="003E4FC7">
      <w:rPr>
        <w:bCs/>
        <w:szCs w:val="24"/>
        <w:rtl/>
      </w:rPr>
      <w:t>تقرير</w:t>
    </w:r>
    <w:r>
      <w:rPr>
        <w:rFonts w:hint="cs"/>
        <w:bCs/>
        <w:szCs w:val="24"/>
        <w:rtl/>
      </w:rPr>
      <w:t xml:space="preserve"> معاينة استلام مواد أعمال التشييد بالمشروع</w:t>
    </w:r>
    <w:r>
      <w:rPr>
        <w:noProof/>
      </w:rPr>
      <w:t xml:space="preserve"> </w:t>
    </w:r>
    <w:r w:rsidR="009C6934">
      <w:rPr>
        <w:noProof/>
      </w:rPr>
      <w:drawing>
        <wp:anchor distT="0" distB="0" distL="114300" distR="114300" simplePos="0" relativeHeight="251658240" behindDoc="0" locked="0" layoutInCell="1" allowOverlap="1" wp14:anchorId="53E071A6" wp14:editId="4101E284">
          <wp:simplePos x="0" y="0"/>
          <wp:positionH relativeFrom="margin">
            <wp:posOffset>-556895</wp:posOffset>
          </wp:positionH>
          <wp:positionV relativeFrom="paragraph">
            <wp:posOffset>-102870</wp:posOffset>
          </wp:positionV>
          <wp:extent cx="1238250" cy="577850"/>
          <wp:effectExtent l="0" t="0" r="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9"/>
  </w:num>
  <w:num w:numId="10">
    <w:abstractNumId w:val="18"/>
    <w:lvlOverride w:ilvl="0">
      <w:startOverride w:val="1"/>
    </w:lvlOverride>
  </w:num>
  <w:num w:numId="11">
    <w:abstractNumId w:val="7"/>
  </w:num>
  <w:num w:numId="12">
    <w:abstractNumId w:val="18"/>
  </w:num>
  <w:num w:numId="13">
    <w:abstractNumId w:val="20"/>
  </w:num>
  <w:num w:numId="14">
    <w:abstractNumId w:val="23"/>
  </w:num>
  <w:num w:numId="15">
    <w:abstractNumId w:val="0"/>
  </w:num>
  <w:num w:numId="16">
    <w:abstractNumId w:val="22"/>
  </w:num>
  <w:num w:numId="17">
    <w:abstractNumId w:val="17"/>
  </w:num>
  <w:num w:numId="18">
    <w:abstractNumId w:val="16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742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5A9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DDA"/>
    <w:rsid w:val="0011743F"/>
    <w:rsid w:val="00120263"/>
    <w:rsid w:val="00121FFB"/>
    <w:rsid w:val="001240BE"/>
    <w:rsid w:val="001243D0"/>
    <w:rsid w:val="001248C2"/>
    <w:rsid w:val="001269A0"/>
    <w:rsid w:val="00126BD4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504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F0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2E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0F7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24"/>
    <w:rsid w:val="00234AD1"/>
    <w:rsid w:val="00234BE1"/>
    <w:rsid w:val="00234CA8"/>
    <w:rsid w:val="00234CF3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4C2E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0A6F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69F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4FC7"/>
    <w:rsid w:val="003E5325"/>
    <w:rsid w:val="003E54C0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3D10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2E5F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4F73FF"/>
    <w:rsid w:val="0050060D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269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2CC7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1F70"/>
    <w:rsid w:val="005C2D76"/>
    <w:rsid w:val="005C3504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81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3CC6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08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457"/>
    <w:rsid w:val="007E10A3"/>
    <w:rsid w:val="007E1DB7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E4A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19A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93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8B3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26CB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42E"/>
    <w:rsid w:val="00A56956"/>
    <w:rsid w:val="00A57339"/>
    <w:rsid w:val="00A5737B"/>
    <w:rsid w:val="00A61D93"/>
    <w:rsid w:val="00A61FA4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6D0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55C3"/>
    <w:rsid w:val="00AF714C"/>
    <w:rsid w:val="00B00850"/>
    <w:rsid w:val="00B01DE8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17C30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38F9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3C35"/>
    <w:rsid w:val="00B960EF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6F8"/>
    <w:rsid w:val="00C169CB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46E3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498E"/>
    <w:rsid w:val="00C75121"/>
    <w:rsid w:val="00C75595"/>
    <w:rsid w:val="00C75CFF"/>
    <w:rsid w:val="00C763CF"/>
    <w:rsid w:val="00C76D56"/>
    <w:rsid w:val="00C77E1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468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66BD"/>
    <w:rsid w:val="00D17ECC"/>
    <w:rsid w:val="00D203BF"/>
    <w:rsid w:val="00D2144D"/>
    <w:rsid w:val="00D21992"/>
    <w:rsid w:val="00D21A19"/>
    <w:rsid w:val="00D22E95"/>
    <w:rsid w:val="00D24DAB"/>
    <w:rsid w:val="00D25683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76A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242"/>
    <w:rsid w:val="00E1646D"/>
    <w:rsid w:val="00E20C29"/>
    <w:rsid w:val="00E2374E"/>
    <w:rsid w:val="00E241C8"/>
    <w:rsid w:val="00E24954"/>
    <w:rsid w:val="00E25F39"/>
    <w:rsid w:val="00E262F4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0F3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2E6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4D35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32F"/>
    <w:rsid w:val="00F474D0"/>
    <w:rsid w:val="00F5477B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3610E3FA-0454-4D07-9895-6B3C4054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46EB068F304832A4DFAF4997D9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1A35-36AF-4A39-B803-CD862B33D845}"/>
      </w:docPartPr>
      <w:docPartBody>
        <w:p w:rsidR="00000000" w:rsidRDefault="009C2EDE" w:rsidP="009C2EDE">
          <w:pPr>
            <w:pStyle w:val="0946EB068F304832A4DFAF4997D9A87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094244AB628434F947F63E64608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40CB-B225-4351-B2BC-C2B6F715D1BD}"/>
      </w:docPartPr>
      <w:docPartBody>
        <w:p w:rsidR="00000000" w:rsidRDefault="009C2EDE" w:rsidP="009C2EDE">
          <w:pPr>
            <w:pStyle w:val="9094244AB628434F947F63E64608C4F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0A172D2827841CEB50B098E777B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CF0F-93B5-4695-B96A-CDFEFD9F13E1}"/>
      </w:docPartPr>
      <w:docPartBody>
        <w:p w:rsidR="00000000" w:rsidRDefault="009C2EDE" w:rsidP="009C2EDE">
          <w:pPr>
            <w:pStyle w:val="D0A172D2827841CEB50B098E777B281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DE"/>
    <w:rsid w:val="00487E75"/>
    <w:rsid w:val="009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C2EDE"/>
    <w:rPr>
      <w:color w:val="808080"/>
    </w:rPr>
  </w:style>
  <w:style w:type="paragraph" w:customStyle="1" w:styleId="0946EB068F304832A4DFAF4997D9A87E">
    <w:name w:val="0946EB068F304832A4DFAF4997D9A87E"/>
    <w:rsid w:val="009C2EDE"/>
  </w:style>
  <w:style w:type="paragraph" w:customStyle="1" w:styleId="9094244AB628434F947F63E64608C4F1">
    <w:name w:val="9094244AB628434F947F63E64608C4F1"/>
    <w:rsid w:val="009C2EDE"/>
  </w:style>
  <w:style w:type="paragraph" w:customStyle="1" w:styleId="D0A172D2827841CEB50B098E777B2816">
    <w:name w:val="D0A172D2827841CEB50B098E777B2816"/>
    <w:rsid w:val="009C2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2CEB05FC-E587-4217-B00B-4AFE4F08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443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EPM-KCQ-TP-000004-AR</dc:subject>
  <dc:creator>Rivamonte, Leonnito (RMP)</dc:creator>
  <cp:keywords>ᅟ</cp:keywords>
  <cp:lastModifiedBy>اسماء المطيري Asma Almutairi</cp:lastModifiedBy>
  <cp:revision>3</cp:revision>
  <cp:lastPrinted>2017-10-17T10:11:00Z</cp:lastPrinted>
  <dcterms:created xsi:type="dcterms:W3CDTF">2022-03-28T08:37:00Z</dcterms:created>
  <dcterms:modified xsi:type="dcterms:W3CDTF">2022-05-23T10:23:00Z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